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AFE0" w14:textId="2879A450" w:rsidR="00703B31" w:rsidRPr="003E2843" w:rsidRDefault="00B1052E">
      <w:pPr>
        <w:pStyle w:val="Intestazionedisezione"/>
      </w:pPr>
      <w:r w:rsidRPr="003E2843">
        <w:rPr>
          <w:noProof/>
          <w:lang w:val="en-US" w:eastAsia="en-US" w:bidi="th-TH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159D6BA8" wp14:editId="5337CA85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901952" cy="8686800"/>
                <wp:effectExtent l="0" t="0" r="3175" b="0"/>
                <wp:wrapSquare wrapText="bothSides"/>
                <wp:docPr id="1" name="Gruppo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952" cy="8686800"/>
                          <a:chOff x="0" y="0"/>
                          <a:chExt cx="1905000" cy="8677275"/>
                        </a:xfrm>
                      </wpg:grpSpPr>
                      <wps:wsp>
                        <wps:cNvPr id="11" name="Casella di testo 11"/>
                        <wps:cNvSpPr txBox="1"/>
                        <wps:spPr>
                          <a:xfrm>
                            <a:off x="0" y="0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noProof/>
                                </w:rPr>
                                <w:alias w:val="Nome utente"/>
                                <w:tag w:val=""/>
                                <w:id w:val="177164487"/>
                                <w:placeholder>
                                  <w:docPart w:val="554333EDB5364F19B363D8796B59E73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Content>
                                <w:p w14:paraId="716C61DC" w14:textId="69B1833B" w:rsidR="00703B31" w:rsidRPr="000028AF" w:rsidRDefault="00BC1C7C">
                                  <w:pPr>
                                    <w:pStyle w:val="Nome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Gaiarsa </w:t>
                                  </w:r>
                                  <w:r>
                                    <w:rPr>
                                      <w:noProof/>
                                    </w:rPr>
                                    <w:br/>
                                    <w:t>Nadia</w:t>
                                  </w:r>
                                </w:p>
                              </w:sdtContent>
                            </w:sdt>
                            <w:p w14:paraId="65F333EC" w14:textId="59713C81" w:rsidR="00703B31" w:rsidRPr="001463F0" w:rsidRDefault="00BC1C7C">
                              <w:pPr>
                                <w:pStyle w:val="Puntichiave"/>
                                <w:numPr>
                                  <w:ilvl w:val="0"/>
                                  <w:numId w:val="10"/>
                                </w:numPr>
                                <w:rPr>
                                  <w:noProof/>
                                  <w:color w:val="auto"/>
                                </w:rPr>
                              </w:pPr>
                              <w:r w:rsidRPr="001463F0">
                                <w:rPr>
                                  <w:noProof/>
                                  <w:color w:val="auto"/>
                                </w:rPr>
                                <w:t>Professoressa di flauto traverso</w:t>
                              </w:r>
                            </w:p>
                            <w:p w14:paraId="3E1BE071" w14:textId="31E77D11" w:rsidR="00703B31" w:rsidRPr="001463F0" w:rsidRDefault="00BC1C7C">
                              <w:pPr>
                                <w:pStyle w:val="Puntichiave"/>
                                <w:numPr>
                                  <w:ilvl w:val="0"/>
                                  <w:numId w:val="10"/>
                                </w:numPr>
                                <w:rPr>
                                  <w:noProof/>
                                  <w:color w:val="auto"/>
                                </w:rPr>
                              </w:pPr>
                              <w:r w:rsidRPr="001463F0">
                                <w:rPr>
                                  <w:noProof/>
                                  <w:color w:val="auto"/>
                                </w:rPr>
                                <w:t>Docente di Scuola Primaria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sella di testo  12"/>
                        <wps:cNvSpPr txBox="1"/>
                        <wps:spPr>
                          <a:xfrm>
                            <a:off x="0" y="4429125"/>
                            <a:ext cx="1905000" cy="424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7778CE" w14:textId="6B464BC3" w:rsidR="00703B31" w:rsidRPr="003E2843" w:rsidRDefault="00703B31">
                              <w:pPr>
                                <w:pStyle w:val="Informazionicontat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59D6BA8" id="Gruppo 1" o:spid="_x0000_s1026" alt="Contact Info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1" o:spid="_x0000_s1027" type="#_x0000_t202" style="position:absolute;width:19050;height:4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sdt>
                        <w:sdtPr>
                          <w:rPr>
                            <w:noProof/>
                          </w:rPr>
                          <w:alias w:val="Nome utente"/>
                          <w:tag w:val=""/>
                          <w:id w:val="177164487"/>
                          <w:placeholder>
                            <w:docPart w:val="554333EDB5364F19B363D8796B59E731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Content>
                          <w:p w14:paraId="716C61DC" w14:textId="69B1833B" w:rsidR="00703B31" w:rsidRPr="000028AF" w:rsidRDefault="00BC1C7C">
                            <w:pPr>
                              <w:pStyle w:val="Nom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Gaiarsa </w:t>
                            </w:r>
                            <w:r>
                              <w:rPr>
                                <w:noProof/>
                              </w:rPr>
                              <w:br/>
                              <w:t>Nadia</w:t>
                            </w:r>
                          </w:p>
                        </w:sdtContent>
                      </w:sdt>
                      <w:p w14:paraId="65F333EC" w14:textId="59713C81" w:rsidR="00703B31" w:rsidRPr="001463F0" w:rsidRDefault="00BC1C7C">
                        <w:pPr>
                          <w:pStyle w:val="Puntichiave"/>
                          <w:numPr>
                            <w:ilvl w:val="0"/>
                            <w:numId w:val="10"/>
                          </w:numPr>
                          <w:rPr>
                            <w:noProof/>
                            <w:color w:val="auto"/>
                          </w:rPr>
                        </w:pPr>
                        <w:r w:rsidRPr="001463F0">
                          <w:rPr>
                            <w:noProof/>
                            <w:color w:val="auto"/>
                          </w:rPr>
                          <w:t>Professoressa di flauto traverso</w:t>
                        </w:r>
                      </w:p>
                      <w:p w14:paraId="3E1BE071" w14:textId="31E77D11" w:rsidR="00703B31" w:rsidRPr="001463F0" w:rsidRDefault="00BC1C7C">
                        <w:pPr>
                          <w:pStyle w:val="Puntichiave"/>
                          <w:numPr>
                            <w:ilvl w:val="0"/>
                            <w:numId w:val="10"/>
                          </w:numPr>
                          <w:rPr>
                            <w:noProof/>
                            <w:color w:val="auto"/>
                          </w:rPr>
                        </w:pPr>
                        <w:r w:rsidRPr="001463F0">
                          <w:rPr>
                            <w:noProof/>
                            <w:color w:val="auto"/>
                          </w:rPr>
                          <w:t>Docente di Scuola Primaria</w:t>
                        </w:r>
                      </w:p>
                    </w:txbxContent>
                  </v:textbox>
                </v:shape>
                <v:shape id="Casella di testo  12" o:spid="_x0000_s1028" type="#_x0000_t202" style="position:absolute;top:44291;width:19050;height:424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  <v:textbox inset="0,0,0,0">
                    <w:txbxContent>
                      <w:p w14:paraId="6C7778CE" w14:textId="6B464BC3" w:rsidR="00703B31" w:rsidRPr="003E2843" w:rsidRDefault="00703B31">
                        <w:pPr>
                          <w:pStyle w:val="Informazionicontatto"/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BC1C7C">
        <w:t>dati anagrafici</w:t>
      </w:r>
    </w:p>
    <w:p w14:paraId="4A881F50" w14:textId="1CB106E7" w:rsidR="00BC1C7C" w:rsidRDefault="00BC1C7C" w:rsidP="00BC1C7C">
      <w:pPr>
        <w:spacing w:after="0"/>
      </w:pPr>
      <w:r>
        <w:t>Nata a: Portogruaro, VE</w:t>
      </w:r>
    </w:p>
    <w:p w14:paraId="672E09EA" w14:textId="36C68171" w:rsidR="00BC1C7C" w:rsidRDefault="00BC1C7C" w:rsidP="00BC1C7C">
      <w:pPr>
        <w:spacing w:after="0"/>
      </w:pPr>
      <w:r>
        <w:t>Il: 17/06/1963</w:t>
      </w:r>
    </w:p>
    <w:p w14:paraId="78609D92" w14:textId="4E628F21" w:rsidR="00BC1C7C" w:rsidRDefault="00BC1C7C" w:rsidP="00BC1C7C">
      <w:pPr>
        <w:spacing w:after="0"/>
      </w:pPr>
      <w:r>
        <w:t>Residente a: Portogruaro, VE</w:t>
      </w:r>
    </w:p>
    <w:p w14:paraId="40AEE9F2" w14:textId="77777777" w:rsidR="00BC1C7C" w:rsidRPr="003E2843" w:rsidRDefault="00BC1C7C" w:rsidP="00BC1C7C">
      <w:pPr>
        <w:spacing w:after="0"/>
      </w:pPr>
    </w:p>
    <w:p w14:paraId="3C652C37" w14:textId="049530CD" w:rsidR="00703B31" w:rsidRPr="003E2843" w:rsidRDefault="00B1052E">
      <w:pPr>
        <w:pStyle w:val="Intestazionedisezione"/>
      </w:pPr>
      <w:r w:rsidRPr="003E2843">
        <w:t>Esperienz</w:t>
      </w:r>
      <w:r w:rsidR="001463F0">
        <w:t>E</w:t>
      </w:r>
    </w:p>
    <w:sdt>
      <w:sdtPr>
        <w:rPr>
          <w:sz w:val="20"/>
        </w:rPr>
        <w:id w:val="-1472127747"/>
        <w15:repeatingSection/>
      </w:sdtPr>
      <w:sdtContent>
        <w:sdt>
          <w:sdtPr>
            <w:rPr>
              <w:sz w:val="20"/>
            </w:rPr>
            <w:id w:val="-1260518174"/>
            <w:placeholder>
              <w:docPart w:val="F099D75A46C94FFF80A1005A9B0563E9"/>
            </w:placeholder>
            <w15:repeatingSectionItem/>
          </w:sdtPr>
          <w:sdtContent>
            <w:p w14:paraId="7245CBCB" w14:textId="77777777" w:rsidR="00BC1C7C" w:rsidRDefault="00BC1C7C" w:rsidP="00E931F0">
              <w:pPr>
                <w:pStyle w:val="Datacurriculum"/>
                <w:jc w:val="both"/>
                <w:rPr>
                  <w:sz w:val="20"/>
                </w:rPr>
              </w:pPr>
              <w:r w:rsidRPr="00BC1C7C">
                <w:rPr>
                  <w:sz w:val="20"/>
                </w:rPr>
                <w:t xml:space="preserve">Terminati gli studi </w:t>
              </w:r>
              <w:proofErr w:type="spellStart"/>
              <w:r w:rsidRPr="00BC1C7C">
                <w:rPr>
                  <w:sz w:val="20"/>
                </w:rPr>
                <w:t>magristrali</w:t>
              </w:r>
              <w:proofErr w:type="spellEnd"/>
              <w:r w:rsidRPr="00BC1C7C">
                <w:rPr>
                  <w:sz w:val="20"/>
                </w:rPr>
                <w:t xml:space="preserve"> presso l’Istituto “M. Belli” di Portogruaro la sottoscritta ha conseguito il magistero in flauto traverso sotto la guida del Maestro Giorgio </w:t>
              </w:r>
              <w:proofErr w:type="spellStart"/>
              <w:r w:rsidRPr="00BC1C7C">
                <w:rPr>
                  <w:sz w:val="20"/>
                </w:rPr>
                <w:t>Marcossi</w:t>
              </w:r>
              <w:proofErr w:type="spellEnd"/>
              <w:r w:rsidRPr="00BC1C7C">
                <w:rPr>
                  <w:sz w:val="20"/>
                </w:rPr>
                <w:t xml:space="preserve"> presso il Conservatorio Statale “G. Tartini” di Trieste. Per molti anni è stata primo flauto presso l’Orchestra “L. da Ponte” di Portogruaro sotto la direzione del Maestro G. Russolo</w:t>
              </w:r>
              <w:r>
                <w:rPr>
                  <w:sz w:val="20"/>
                </w:rPr>
                <w:t xml:space="preserve"> con il quale ha eseguito il principale repertorio sinfonico classico.</w:t>
              </w:r>
            </w:p>
            <w:p w14:paraId="75033CF6" w14:textId="77777777" w:rsidR="00BC1C7C" w:rsidRDefault="00BC1C7C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 xml:space="preserve">Ha tenuto numerosi concerti in Italia e in Europa in diverse formazioni da camera registrando alcuni CD come solista. </w:t>
              </w:r>
            </w:p>
            <w:p w14:paraId="313CDDE4" w14:textId="77777777" w:rsidR="00C06FC1" w:rsidRDefault="00BC1C7C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 xml:space="preserve">Dopo queste esperienze ha deciso di approfondire varie tematiche legate alla pedagogia musicale seguendo i corsi della Prof.ssa Alba </w:t>
              </w:r>
              <w:r w:rsidR="00C06FC1">
                <w:rPr>
                  <w:sz w:val="20"/>
                </w:rPr>
                <w:t xml:space="preserve">Vila docente presso l’Università di Madrid, dedicandosi parallelamente anche allo studio di altri sistemi pedagogico-musicali quali </w:t>
              </w:r>
              <w:proofErr w:type="spellStart"/>
              <w:r w:rsidR="00C06FC1">
                <w:rPr>
                  <w:sz w:val="20"/>
                </w:rPr>
                <w:t>Willems</w:t>
              </w:r>
              <w:proofErr w:type="spellEnd"/>
              <w:r w:rsidR="00C06FC1">
                <w:rPr>
                  <w:sz w:val="20"/>
                </w:rPr>
                <w:t xml:space="preserve">, </w:t>
              </w:r>
              <w:proofErr w:type="spellStart"/>
              <w:r w:rsidR="00C06FC1">
                <w:rPr>
                  <w:sz w:val="20"/>
                </w:rPr>
                <w:t>Kodaly</w:t>
              </w:r>
              <w:proofErr w:type="spellEnd"/>
              <w:r w:rsidR="00C06FC1">
                <w:rPr>
                  <w:sz w:val="20"/>
                </w:rPr>
                <w:t xml:space="preserve"> e del metodo strumentale per bambini Orff. </w:t>
              </w:r>
            </w:p>
            <w:p w14:paraId="1AA9C51A" w14:textId="77777777" w:rsidR="00C06FC1" w:rsidRDefault="00C06FC1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>Particolare attenzione è stata rivolta da parte dell’interessata alla musicoterapia con focus sulla progettazione di corsi specifici per ragazzi diversamente abili all’interno della Cooperativa Alba di Annone Veneto.</w:t>
              </w:r>
            </w:p>
            <w:p w14:paraId="220675BF" w14:textId="77777777" w:rsidR="00C06FC1" w:rsidRDefault="00C06FC1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 xml:space="preserve">Ha prestato la sua collaborazione come specialista ed esperta musicale esterna presso varie scuole dell’infanzia e primarie occupandosi non solo di realizzare progetti prettamente musicali, bensì integrandoli con esperienze musico terapiche di vario genere. </w:t>
              </w:r>
            </w:p>
            <w:p w14:paraId="5B9C08CE" w14:textId="77777777" w:rsidR="00C06FC1" w:rsidRDefault="00C06FC1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>Ha svolto inoltre delle lezioni di pedagogia musicale agli insegnanti della Scuola Primaria di San Giorgio al Tagliamento.</w:t>
              </w:r>
            </w:p>
            <w:p w14:paraId="4B691961" w14:textId="7A40D6D4" w:rsidR="00C06FC1" w:rsidRDefault="00C06FC1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>Le scuole musicali dove ha prestato servizio sono:</w:t>
              </w:r>
            </w:p>
            <w:p w14:paraId="221ADA68" w14:textId="7777777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Scuola Musicale di Pasiano di Pordenone</w:t>
              </w:r>
            </w:p>
            <w:p w14:paraId="34C55DB6" w14:textId="7777777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Scuola Musicale di Villanova, Fossalta di Portogruaro</w:t>
              </w:r>
            </w:p>
            <w:p w14:paraId="4F80843C" w14:textId="7777777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Scuola Musicale di San Giorgio al Tagliamento</w:t>
              </w:r>
            </w:p>
            <w:p w14:paraId="5CFC53E6" w14:textId="23600EBF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 xml:space="preserve">Scuola Musicale “C. </w:t>
              </w:r>
              <w:proofErr w:type="spellStart"/>
              <w:r>
                <w:rPr>
                  <w:sz w:val="20"/>
                </w:rPr>
                <w:t>Battel</w:t>
              </w:r>
              <w:proofErr w:type="spellEnd"/>
              <w:r>
                <w:rPr>
                  <w:sz w:val="20"/>
                </w:rPr>
                <w:t>” di Summaga di Portogruaro (ruolo di Presidente)</w:t>
              </w:r>
            </w:p>
            <w:p w14:paraId="6386EF65" w14:textId="7777777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Fondazione Musicale “Santa Cecilia” di Portogruaro</w:t>
              </w:r>
            </w:p>
            <w:p w14:paraId="6A9C013A" w14:textId="5ABFDF0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Scuola Musicale “</w:t>
              </w:r>
              <w:proofErr w:type="spellStart"/>
              <w:r>
                <w:rPr>
                  <w:sz w:val="20"/>
                </w:rPr>
                <w:t>MusicaeCultura</w:t>
              </w:r>
              <w:proofErr w:type="spellEnd"/>
              <w:r>
                <w:rPr>
                  <w:sz w:val="20"/>
                </w:rPr>
                <w:t>” di Annone Veneto (ruolo di Direttore Artistico)</w:t>
              </w:r>
            </w:p>
            <w:p w14:paraId="554336AC" w14:textId="77777777" w:rsidR="00C06FC1" w:rsidRDefault="00C06FC1" w:rsidP="00E931F0">
              <w:pPr>
                <w:pStyle w:val="Datacurriculum"/>
                <w:numPr>
                  <w:ilvl w:val="0"/>
                  <w:numId w:val="18"/>
                </w:numPr>
                <w:jc w:val="both"/>
                <w:rPr>
                  <w:sz w:val="20"/>
                </w:rPr>
              </w:pPr>
              <w:r>
                <w:rPr>
                  <w:sz w:val="20"/>
                </w:rPr>
                <w:t>Scuola Musicale di Varmo</w:t>
              </w:r>
            </w:p>
            <w:p w14:paraId="487B11ED" w14:textId="6D991278" w:rsidR="00E931F0" w:rsidRDefault="00E931F0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>Attualmente</w:t>
              </w:r>
              <w:r w:rsidR="00C06FC1">
                <w:rPr>
                  <w:sz w:val="20"/>
                </w:rPr>
                <w:t xml:space="preserve"> ricopre la cattedra di docente di ruolo</w:t>
              </w:r>
              <w:r>
                <w:rPr>
                  <w:sz w:val="20"/>
                </w:rPr>
                <w:t xml:space="preserve"> nella Scuola Primaria statale ed è rappresentante sindacale </w:t>
              </w:r>
              <w:proofErr w:type="spellStart"/>
              <w:r>
                <w:rPr>
                  <w:sz w:val="20"/>
                </w:rPr>
                <w:t>Anief</w:t>
              </w:r>
              <w:proofErr w:type="spellEnd"/>
              <w:r>
                <w:rPr>
                  <w:sz w:val="20"/>
                </w:rPr>
                <w:t xml:space="preserve"> per la categoria docenti in qualità di RSU. </w:t>
              </w:r>
            </w:p>
            <w:p w14:paraId="24667337" w14:textId="6E5C02F6" w:rsidR="00E931F0" w:rsidRDefault="00E931F0" w:rsidP="00E931F0">
              <w:pPr>
                <w:pStyle w:val="Datacurriculum"/>
                <w:jc w:val="both"/>
                <w:rPr>
                  <w:sz w:val="20"/>
                </w:rPr>
              </w:pPr>
              <w:r>
                <w:rPr>
                  <w:sz w:val="20"/>
                </w:rPr>
                <w:t xml:space="preserve">Collabora attivamente come referente e coordinatrice della categoria dei Diplomati Magistrali del Veneto Orientale. </w:t>
              </w:r>
            </w:p>
            <w:p w14:paraId="108FE682" w14:textId="1A3AE5F7" w:rsidR="00703B31" w:rsidRPr="00BC1C7C" w:rsidRDefault="00000000" w:rsidP="00C06FC1">
              <w:pPr>
                <w:pStyle w:val="Datacurriculum"/>
                <w:rPr>
                  <w:sz w:val="20"/>
                </w:rPr>
              </w:pPr>
            </w:p>
          </w:sdtContent>
        </w:sdt>
      </w:sdtContent>
    </w:sdt>
    <w:p w14:paraId="709DFDA2" w14:textId="77777777" w:rsidR="00E931F0" w:rsidRDefault="00E931F0">
      <w:pPr>
        <w:pStyle w:val="Intestazionedisezione"/>
      </w:pPr>
    </w:p>
    <w:p w14:paraId="527CC051" w14:textId="77777777" w:rsidR="00E931F0" w:rsidRDefault="00E931F0">
      <w:pPr>
        <w:pStyle w:val="Intestazionedisezione"/>
      </w:pPr>
    </w:p>
    <w:p w14:paraId="7B8AD2A7" w14:textId="78182CD4" w:rsidR="00703B31" w:rsidRPr="003E2843" w:rsidRDefault="00B1052E" w:rsidP="001463F0">
      <w:pPr>
        <w:pStyle w:val="Intestazionedisezione"/>
        <w:jc w:val="both"/>
      </w:pPr>
      <w:r w:rsidRPr="003E2843">
        <w:t>Formazione</w:t>
      </w:r>
    </w:p>
    <w:sdt>
      <w:sdtPr>
        <w:rPr>
          <w:sz w:val="20"/>
        </w:rPr>
        <w:id w:val="-93781616"/>
        <w15:repeatingSection/>
      </w:sdtPr>
      <w:sdtContent>
        <w:sdt>
          <w:sdtPr>
            <w:rPr>
              <w:sz w:val="20"/>
            </w:rPr>
            <w:id w:val="301266699"/>
            <w:placeholder>
              <w:docPart w:val="ED0049FA87D84B03ABAEAD72095D36E0"/>
            </w:placeholder>
            <w15:repeatingSectionItem/>
          </w:sdtPr>
          <w:sdtContent>
            <w:p w14:paraId="47F6CC3E" w14:textId="4245026C" w:rsidR="0045388F" w:rsidRPr="00E931F0" w:rsidRDefault="00E931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Diploma Magistrale presso l’Istituto “M. Belli” di Portogruaro</w:t>
              </w:r>
            </w:p>
            <w:p w14:paraId="6C7AB6B5" w14:textId="574E3B83" w:rsidR="00E931F0" w:rsidRPr="00E931F0" w:rsidRDefault="00E931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Laurea II Livello in Flauto Traverso presso il Conservatorio Statale “G. Tartini” di Trieste</w:t>
              </w:r>
            </w:p>
            <w:p w14:paraId="6F4DEFF9" w14:textId="31C85B51" w:rsidR="00E931F0" w:rsidRPr="001463F0" w:rsidRDefault="00E931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 xml:space="preserve">Diploma di Perfezionamento in “Teorie e tecniche di integrazione per alunni con handicap sociale e di apprendimento” </w:t>
              </w:r>
            </w:p>
            <w:p w14:paraId="6E640452" w14:textId="6304F62D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Diploma di Perfezionamento in “Metodiche e tecniche dell’apprendimento collaborativo”</w:t>
              </w:r>
            </w:p>
            <w:p w14:paraId="5064FA75" w14:textId="3EB7C1DF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Diploma di Perfezionamento in “Metodologie didattiche e psicopedagogiche sui B.E.S.”</w:t>
              </w:r>
            </w:p>
            <w:p w14:paraId="2A955078" w14:textId="0578A0A8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Corso di perfezionamento in “Metodologie didattiche per alunni svantaggiati”</w:t>
              </w:r>
            </w:p>
            <w:p w14:paraId="7FB7F44A" w14:textId="4E4A9EAD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Attestato corso su utilizzazione LIM e Tablet</w:t>
              </w:r>
            </w:p>
            <w:p w14:paraId="1FB63A67" w14:textId="7907CA83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Pearson Certificate EDI Level 1 (CEF B2) Lingua inglese</w:t>
              </w:r>
            </w:p>
            <w:p w14:paraId="3AF103A5" w14:textId="5D837D0A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Passaporto Informatico Europeo EIPASS</w:t>
              </w:r>
            </w:p>
            <w:p w14:paraId="1860CD90" w14:textId="19F34196" w:rsidR="001463F0" w:rsidRPr="001463F0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 xml:space="preserve">Attestato di qualifica di animatore digitale </w:t>
              </w:r>
            </w:p>
            <w:p w14:paraId="42C9C995" w14:textId="4C5B16B8" w:rsidR="001463F0" w:rsidRPr="00EA290F" w:rsidRDefault="001463F0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Attestato di formazione generale sui temi della salute e sicurezza sul lavoro</w:t>
              </w:r>
            </w:p>
            <w:p w14:paraId="3E3B1338" w14:textId="57DD7738" w:rsidR="00EA290F" w:rsidRDefault="00EA290F" w:rsidP="001463F0">
              <w:pPr>
                <w:pStyle w:val="Datacurriculum"/>
                <w:numPr>
                  <w:ilvl w:val="0"/>
                  <w:numId w:val="19"/>
                </w:numPr>
                <w:jc w:val="both"/>
              </w:pPr>
              <w:r>
                <w:rPr>
                  <w:sz w:val="20"/>
                </w:rPr>
                <w:t>Master di I livello in Didattica Musicale Inclusiva presso Università LUMSA, Roma</w:t>
              </w:r>
            </w:p>
            <w:p w14:paraId="760FBB6F" w14:textId="06A5AA58" w:rsidR="00703B31" w:rsidRPr="003E2843" w:rsidRDefault="00000000" w:rsidP="001463F0">
              <w:pPr>
                <w:pStyle w:val="Puntoelenco"/>
                <w:numPr>
                  <w:ilvl w:val="0"/>
                  <w:numId w:val="0"/>
                </w:numPr>
                <w:jc w:val="both"/>
              </w:pPr>
            </w:p>
          </w:sdtContent>
        </w:sdt>
      </w:sdtContent>
    </w:sdt>
    <w:p w14:paraId="7381F46A" w14:textId="77777777" w:rsidR="003E2843" w:rsidRPr="003E2843" w:rsidRDefault="003E2843" w:rsidP="003E2843"/>
    <w:p w14:paraId="5B8A76AD" w14:textId="77777777" w:rsidR="003E2843" w:rsidRPr="003E2843" w:rsidRDefault="003E2843" w:rsidP="003E2843"/>
    <w:p w14:paraId="69F7A18A" w14:textId="77777777" w:rsidR="003E2843" w:rsidRDefault="003E2843" w:rsidP="003E2843"/>
    <w:p w14:paraId="5BFD0B0A" w14:textId="77777777" w:rsidR="00703B31" w:rsidRPr="003E2843" w:rsidRDefault="00703B31" w:rsidP="003E2843">
      <w:pPr>
        <w:jc w:val="right"/>
      </w:pPr>
    </w:p>
    <w:sectPr w:rsidR="00703B31" w:rsidRPr="003E2843" w:rsidSect="00205746">
      <w:headerReference w:type="default" r:id="rId10"/>
      <w:footerReference w:type="default" r:id="rId11"/>
      <w:headerReference w:type="first" r:id="rId12"/>
      <w:pgSz w:w="12240" w:h="15840" w:code="1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949D" w14:textId="77777777" w:rsidR="00205746" w:rsidRDefault="00205746">
      <w:pPr>
        <w:spacing w:after="0" w:line="240" w:lineRule="auto"/>
      </w:pPr>
      <w:r>
        <w:separator/>
      </w:r>
    </w:p>
  </w:endnote>
  <w:endnote w:type="continuationSeparator" w:id="0">
    <w:p w14:paraId="42ACBF87" w14:textId="77777777" w:rsidR="00205746" w:rsidRDefault="0020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44C72" w14:textId="77777777" w:rsidR="00703B31" w:rsidRDefault="00B1052E">
    <w:pPr>
      <w:pStyle w:val="Pidipagina"/>
    </w:pPr>
    <w:r>
      <w:rPr>
        <w:noProof/>
        <w:lang w:val="en-US" w:eastAsia="en-US" w:bidi="th-TH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0F9BFFE1" wp14:editId="6EB416D4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D435C" w14:textId="77777777" w:rsidR="00703B31" w:rsidRDefault="00B1052E">
                          <w:pPr>
                            <w:pStyle w:val="Informazionicontatto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74E7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0F9BFFE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" o:allowoverlap="f" filled="f" stroked="f" strokeweight=".5pt">
              <v:textbox style="mso-fit-shape-to-text:t" inset="0,0,0,0">
                <w:txbxContent>
                  <w:p w14:paraId="786D435C" w14:textId="77777777" w:rsidR="00703B31" w:rsidRDefault="00B1052E">
                    <w:pPr>
                      <w:pStyle w:val="Informazionicontatto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74E7F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64C9" w14:textId="77777777" w:rsidR="00205746" w:rsidRDefault="00205746">
      <w:pPr>
        <w:spacing w:after="0" w:line="240" w:lineRule="auto"/>
      </w:pPr>
      <w:r>
        <w:separator/>
      </w:r>
    </w:p>
  </w:footnote>
  <w:footnote w:type="continuationSeparator" w:id="0">
    <w:p w14:paraId="7FC1B37D" w14:textId="77777777" w:rsidR="00205746" w:rsidRDefault="0020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5910" w14:textId="77777777" w:rsidR="00703B31" w:rsidRDefault="00B1052E">
    <w:pPr>
      <w:pStyle w:val="Intestazione"/>
    </w:pPr>
    <w:r>
      <w:rPr>
        <w:noProof/>
        <w:lang w:val="en-US" w:eastAsia="en-US" w:bidi="th-TH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00C9020B" wp14:editId="3A5FFDE5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Connettore d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D1AB81C" id="Connettore dritto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CF40" w14:textId="77777777" w:rsidR="00703B31" w:rsidRDefault="00B1052E">
    <w:pPr>
      <w:pStyle w:val="Intestazione"/>
    </w:pPr>
    <w:r>
      <w:rPr>
        <w:noProof/>
        <w:lang w:val="en-US" w:eastAsia="en-US" w:bidi="th-TH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0DDCB6C9" wp14:editId="675CE28E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Connettore d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285F7AB" id="Connettore dritto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6wR7&#10;Wd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E05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D44B0"/>
    <w:multiLevelType w:val="hybridMultilevel"/>
    <w:tmpl w:val="B88091F6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B0"/>
    <w:multiLevelType w:val="hybridMultilevel"/>
    <w:tmpl w:val="F01A9C8C"/>
    <w:lvl w:ilvl="0" w:tplc="57D29E20">
      <w:start w:val="1"/>
      <w:numFmt w:val="bullet"/>
      <w:pStyle w:val="Puntoelenco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278B1"/>
    <w:multiLevelType w:val="hybridMultilevel"/>
    <w:tmpl w:val="E17C08CC"/>
    <w:lvl w:ilvl="0" w:tplc="02FA889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D3D"/>
    <w:multiLevelType w:val="hybridMultilevel"/>
    <w:tmpl w:val="3258A5EA"/>
    <w:lvl w:ilvl="0" w:tplc="004A7578">
      <w:start w:val="1"/>
      <w:numFmt w:val="bullet"/>
      <w:pStyle w:val="Puntichiave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68280">
    <w:abstractNumId w:val="0"/>
  </w:num>
  <w:num w:numId="2" w16cid:durableId="1321738370">
    <w:abstractNumId w:val="5"/>
  </w:num>
  <w:num w:numId="3" w16cid:durableId="1101071204">
    <w:abstractNumId w:val="5"/>
    <w:lvlOverride w:ilvl="0">
      <w:startOverride w:val="1"/>
    </w:lvlOverride>
  </w:num>
  <w:num w:numId="4" w16cid:durableId="983775938">
    <w:abstractNumId w:val="2"/>
  </w:num>
  <w:num w:numId="5" w16cid:durableId="2137067504">
    <w:abstractNumId w:val="2"/>
    <w:lvlOverride w:ilvl="0">
      <w:startOverride w:val="1"/>
    </w:lvlOverride>
  </w:num>
  <w:num w:numId="6" w16cid:durableId="1426922890">
    <w:abstractNumId w:val="4"/>
  </w:num>
  <w:num w:numId="7" w16cid:durableId="1252743468">
    <w:abstractNumId w:val="2"/>
  </w:num>
  <w:num w:numId="8" w16cid:durableId="220560751">
    <w:abstractNumId w:val="4"/>
  </w:num>
  <w:num w:numId="9" w16cid:durableId="180360777">
    <w:abstractNumId w:val="2"/>
    <w:lvlOverride w:ilvl="0">
      <w:startOverride w:val="1"/>
    </w:lvlOverride>
  </w:num>
  <w:num w:numId="10" w16cid:durableId="41684355">
    <w:abstractNumId w:val="3"/>
  </w:num>
  <w:num w:numId="11" w16cid:durableId="955986172">
    <w:abstractNumId w:val="2"/>
    <w:lvlOverride w:ilvl="0">
      <w:startOverride w:val="1"/>
    </w:lvlOverride>
  </w:num>
  <w:num w:numId="12" w16cid:durableId="1480733845">
    <w:abstractNumId w:val="2"/>
  </w:num>
  <w:num w:numId="13" w16cid:durableId="185026614">
    <w:abstractNumId w:val="2"/>
  </w:num>
  <w:num w:numId="14" w16cid:durableId="349912835">
    <w:abstractNumId w:val="2"/>
    <w:lvlOverride w:ilvl="0">
      <w:startOverride w:val="1"/>
    </w:lvlOverride>
  </w:num>
  <w:num w:numId="15" w16cid:durableId="1562404379">
    <w:abstractNumId w:val="7"/>
  </w:num>
  <w:num w:numId="16" w16cid:durableId="1337656139">
    <w:abstractNumId w:val="2"/>
  </w:num>
  <w:num w:numId="17" w16cid:durableId="16394070">
    <w:abstractNumId w:val="2"/>
    <w:lvlOverride w:ilvl="0">
      <w:startOverride w:val="1"/>
    </w:lvlOverride>
  </w:num>
  <w:num w:numId="18" w16cid:durableId="1838383038">
    <w:abstractNumId w:val="6"/>
  </w:num>
  <w:num w:numId="19" w16cid:durableId="6772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7C"/>
    <w:rsid w:val="000028AF"/>
    <w:rsid w:val="001463F0"/>
    <w:rsid w:val="001806D1"/>
    <w:rsid w:val="00205746"/>
    <w:rsid w:val="00374E7F"/>
    <w:rsid w:val="003B61EE"/>
    <w:rsid w:val="003B7E7D"/>
    <w:rsid w:val="003E2843"/>
    <w:rsid w:val="00410D98"/>
    <w:rsid w:val="0045388F"/>
    <w:rsid w:val="00703B31"/>
    <w:rsid w:val="007A31FD"/>
    <w:rsid w:val="00B1052E"/>
    <w:rsid w:val="00B11D87"/>
    <w:rsid w:val="00BC1C7C"/>
    <w:rsid w:val="00BF7D17"/>
    <w:rsid w:val="00C06FC1"/>
    <w:rsid w:val="00C1415F"/>
    <w:rsid w:val="00C63F15"/>
    <w:rsid w:val="00E931F0"/>
    <w:rsid w:val="00EA290F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BA05"/>
  <w15:docId w15:val="{317824C3-B955-4D87-BD15-00F34530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it-IT" w:eastAsia="es-ES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itolo2">
    <w:name w:val="heading 2"/>
    <w:basedOn w:val="Normale"/>
    <w:next w:val="Normale"/>
    <w:link w:val="Titolo2Carattere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ata">
    <w:name w:val="Date"/>
    <w:basedOn w:val="Normale"/>
    <w:next w:val="Normale"/>
    <w:link w:val="DataCarattere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aCarattere">
    <w:name w:val="Data Carattere"/>
    <w:basedOn w:val="Carpredefinitoparagrafo"/>
    <w:link w:val="Data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Formuladichiusura">
    <w:name w:val="Closing"/>
    <w:basedOn w:val="Normale"/>
    <w:link w:val="FormuladichiusuraCarattere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rio">
    <w:name w:val="Destinatario"/>
    <w:basedOn w:val="Normale"/>
    <w:uiPriority w:val="3"/>
    <w:qFormat/>
    <w:pPr>
      <w:spacing w:line="240" w:lineRule="auto"/>
      <w:contextualSpacing/>
    </w:pPr>
  </w:style>
  <w:style w:type="paragraph" w:styleId="Puntoelenco">
    <w:name w:val="List Bullet"/>
    <w:basedOn w:val="Normale"/>
    <w:uiPriority w:val="1"/>
    <w:unhideWhenUsed/>
    <w:qFormat/>
    <w:pPr>
      <w:numPr>
        <w:numId w:val="4"/>
      </w:numPr>
      <w:contextualSpacing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llegato">
    <w:name w:val="Allegato"/>
    <w:basedOn w:val="Normale"/>
    <w:uiPriority w:val="10"/>
    <w:qFormat/>
    <w:rPr>
      <w:color w:val="7F7F7F" w:themeColor="text1" w:themeTint="80"/>
    </w:rPr>
  </w:style>
  <w:style w:type="paragraph" w:customStyle="1" w:styleId="Nome">
    <w:name w:val="Nome"/>
    <w:basedOn w:val="Normale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ichiave">
    <w:name w:val="Punti chiave"/>
    <w:basedOn w:val="Normale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Informazionicontatto">
    <w:name w:val="Informazioni contatto"/>
    <w:basedOn w:val="Normale"/>
    <w:uiPriority w:val="2"/>
    <w:qFormat/>
    <w:pPr>
      <w:spacing w:after="0"/>
    </w:pPr>
  </w:style>
  <w:style w:type="character" w:customStyle="1" w:styleId="Titolo1Carattere">
    <w:name w:val="Titolo 1 Carattere"/>
    <w:basedOn w:val="Carpredefinitoparagrafo"/>
    <w:link w:val="Titolo1"/>
    <w:uiPriority w:val="9"/>
    <w:rPr>
      <w:caps/>
      <w:color w:val="969696" w:themeColor="accent3"/>
      <w:sz w:val="20"/>
    </w:rPr>
  </w:style>
  <w:style w:type="paragraph" w:customStyle="1" w:styleId="Datacurriculum">
    <w:name w:val="Data curriculum"/>
    <w:basedOn w:val="Normale"/>
    <w:uiPriority w:val="2"/>
    <w:qFormat/>
    <w:pPr>
      <w:keepNext/>
      <w:keepLines/>
      <w:spacing w:after="0"/>
    </w:pPr>
    <w:rPr>
      <w:sz w:val="18"/>
    </w:rPr>
  </w:style>
  <w:style w:type="paragraph" w:customStyle="1" w:styleId="Sezionesecondaria">
    <w:name w:val="Sezione secondaria"/>
    <w:basedOn w:val="Normale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zione">
    <w:name w:val="Descrizione"/>
    <w:basedOn w:val="Normale"/>
    <w:link w:val="DescrizioneCarattere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zioneCarattere">
    <w:name w:val="Descrizione Carattere"/>
    <w:basedOn w:val="Titolo2Carattere"/>
    <w:link w:val="Descrizione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Intestazionedisezione">
    <w:name w:val="Intestazione di sezione"/>
    <w:basedOn w:val="Normale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9D75A46C94FFF80A1005A9B056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EC69A-92EA-41F8-863C-DE38C5083227}"/>
      </w:docPartPr>
      <w:docPartBody>
        <w:p w:rsidR="00182208" w:rsidRDefault="00204CFC">
          <w:pPr>
            <w:pStyle w:val="F099D75A46C94FFF80A1005A9B0563E9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D0049FA87D84B03ABAEAD72095D3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FD427-F126-45F4-9CBB-F9B92596AEEF}"/>
      </w:docPartPr>
      <w:docPartBody>
        <w:p w:rsidR="00182208" w:rsidRDefault="00204CFC">
          <w:pPr>
            <w:pStyle w:val="ED0049FA87D84B03ABAEAD72095D36E0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4333EDB5364F19B363D8796B59E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1F11E-660E-42CB-87C7-C978CDBF5716}"/>
      </w:docPartPr>
      <w:docPartBody>
        <w:p w:rsidR="00182208" w:rsidRDefault="00204CFC">
          <w:pPr>
            <w:pStyle w:val="554333EDB5364F19B363D8796B59E731"/>
          </w:pPr>
          <w:r w:rsidRPr="003E2843">
            <w:t>[Nome utente]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Puntoelenco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84411">
    <w:abstractNumId w:val="0"/>
  </w:num>
  <w:num w:numId="2" w16cid:durableId="112138860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C"/>
    <w:rsid w:val="00182208"/>
    <w:rsid w:val="001A2B1B"/>
    <w:rsid w:val="0020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F099D75A46C94FFF80A1005A9B0563E9">
    <w:name w:val="F099D75A46C94FFF80A1005A9B0563E9"/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ED0049FA87D84B03ABAEAD72095D36E0">
    <w:name w:val="ED0049FA87D84B03ABAEAD72095D36E0"/>
  </w:style>
  <w:style w:type="paragraph" w:customStyle="1" w:styleId="554333EDB5364F19B363D8796B59E731">
    <w:name w:val="554333EDB5364F19B363D8796B59E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2C841-61FA-4D86-AC05-CF113969A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D203D-DBDF-4B20-BE49-AB74F1C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Gaiarsa 
Nadia</dc:creator>
  <cp:keywords/>
  <cp:lastModifiedBy>Valentina Trezzi</cp:lastModifiedBy>
  <cp:revision>2</cp:revision>
  <dcterms:created xsi:type="dcterms:W3CDTF">2024-05-01T22:32:00Z</dcterms:created>
  <dcterms:modified xsi:type="dcterms:W3CDTF">2024-05-01T22:32:00Z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